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42" w:type="dxa"/>
        <w:tblInd w:w="91" w:type="dxa"/>
        <w:tblLook w:val="00A0"/>
      </w:tblPr>
      <w:tblGrid>
        <w:gridCol w:w="1127"/>
        <w:gridCol w:w="891"/>
        <w:gridCol w:w="1097"/>
        <w:gridCol w:w="1341"/>
        <w:gridCol w:w="1657"/>
        <w:gridCol w:w="1417"/>
        <w:gridCol w:w="1578"/>
        <w:gridCol w:w="1092"/>
        <w:gridCol w:w="1565"/>
        <w:gridCol w:w="1461"/>
        <w:gridCol w:w="1416"/>
      </w:tblGrid>
      <w:tr w:rsidR="008B460F" w:rsidRPr="0033104A" w:rsidTr="007D3160">
        <w:trPr>
          <w:trHeight w:val="79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60F" w:rsidRPr="005E4D88" w:rsidRDefault="008B460F" w:rsidP="007D31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4D88">
              <w:rPr>
                <w:rFonts w:ascii="Times New Roman" w:hAnsi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60F" w:rsidRPr="005E4D88" w:rsidRDefault="008B460F" w:rsidP="007D31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4D88">
              <w:rPr>
                <w:rFonts w:ascii="Times New Roman" w:hAnsi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60F" w:rsidRPr="005E4D88" w:rsidRDefault="008B460F" w:rsidP="007D31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4D88">
              <w:rPr>
                <w:rFonts w:ascii="Times New Roman" w:hAnsi="Times New Roman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60F" w:rsidRPr="005E4D88" w:rsidRDefault="008B460F" w:rsidP="007D31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4D88">
              <w:rPr>
                <w:rFonts w:ascii="Times New Roman" w:hAnsi="Times New Roman"/>
                <w:sz w:val="20"/>
                <w:szCs w:val="20"/>
                <w:lang w:eastAsia="ru-RU"/>
              </w:rPr>
              <w:t>Название рисунка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60F" w:rsidRPr="005E4D88" w:rsidRDefault="008B460F" w:rsidP="007D31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4D88">
              <w:rPr>
                <w:rFonts w:ascii="Times New Roman" w:hAnsi="Times New Roman"/>
                <w:sz w:val="20"/>
                <w:szCs w:val="20"/>
                <w:lang w:eastAsia="ru-RU"/>
              </w:rPr>
              <w:t>Номинация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60F" w:rsidRPr="005E4D88" w:rsidRDefault="008B460F" w:rsidP="007D31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Область, г</w:t>
            </w:r>
            <w:r w:rsidRPr="005E4D88">
              <w:rPr>
                <w:rFonts w:ascii="Times New Roman" w:hAnsi="Times New Roman"/>
                <w:sz w:val="20"/>
                <w:szCs w:val="20"/>
                <w:lang w:eastAsia="ru-RU"/>
              </w:rPr>
              <w:t>ород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/село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60F" w:rsidRPr="005E4D88" w:rsidRDefault="008B460F" w:rsidP="007D31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</w:t>
            </w:r>
            <w:r w:rsidRPr="005E4D88">
              <w:rPr>
                <w:rFonts w:ascii="Times New Roman" w:hAnsi="Times New Roman"/>
                <w:sz w:val="20"/>
                <w:szCs w:val="20"/>
                <w:lang w:eastAsia="ru-RU"/>
              </w:rPr>
              <w:t>реждение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(указать название полностью)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60F" w:rsidRPr="005E4D88" w:rsidRDefault="008B460F" w:rsidP="007D31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4D88">
              <w:rPr>
                <w:rFonts w:ascii="Times New Roman" w:hAnsi="Times New Roman"/>
                <w:sz w:val="20"/>
                <w:szCs w:val="20"/>
                <w:lang w:eastAsia="ru-RU"/>
              </w:rPr>
              <w:t>Епархия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60F" w:rsidRPr="005E4D88" w:rsidRDefault="008B460F" w:rsidP="007D31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4D88">
              <w:rPr>
                <w:rFonts w:ascii="Times New Roman" w:hAnsi="Times New Roman"/>
                <w:sz w:val="20"/>
                <w:szCs w:val="20"/>
                <w:lang w:eastAsia="ru-RU"/>
              </w:rPr>
              <w:t>Педагог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(ФИО, должность, место работы)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60F" w:rsidRPr="005E4D88" w:rsidRDefault="008B460F" w:rsidP="007D31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Номер т</w:t>
            </w:r>
            <w:r w:rsidRPr="005E4D88">
              <w:rPr>
                <w:rFonts w:ascii="Times New Roman" w:hAnsi="Times New Roman"/>
                <w:sz w:val="20"/>
                <w:szCs w:val="20"/>
                <w:lang w:eastAsia="ru-RU"/>
              </w:rPr>
              <w:t>елефон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5E4D8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преподавателя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60F" w:rsidRPr="005E4D88" w:rsidRDefault="008B460F" w:rsidP="007D31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Номер т</w:t>
            </w:r>
            <w:r w:rsidRPr="005E4D88">
              <w:rPr>
                <w:rFonts w:ascii="Times New Roman" w:hAnsi="Times New Roman"/>
                <w:sz w:val="20"/>
                <w:szCs w:val="20"/>
                <w:lang w:eastAsia="ru-RU"/>
              </w:rPr>
              <w:t>елефон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5E4D8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родителя</w:t>
            </w:r>
          </w:p>
        </w:tc>
      </w:tr>
      <w:tr w:rsidR="008B460F" w:rsidRPr="0033104A" w:rsidTr="007D3160">
        <w:trPr>
          <w:trHeight w:val="1318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60F" w:rsidRPr="005E4D88" w:rsidRDefault="008B460F" w:rsidP="00090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60F" w:rsidRPr="005E4D88" w:rsidRDefault="008B460F" w:rsidP="00090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60F" w:rsidRPr="005E4D88" w:rsidRDefault="008B460F" w:rsidP="00090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60F" w:rsidRPr="005E4D88" w:rsidRDefault="008B460F" w:rsidP="00090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60F" w:rsidRPr="005E4D88" w:rsidRDefault="008B460F" w:rsidP="00090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60F" w:rsidRPr="005E4D88" w:rsidRDefault="008B460F" w:rsidP="00090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60F" w:rsidRPr="005E4D88" w:rsidRDefault="008B460F" w:rsidP="00090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60F" w:rsidRPr="005E4D88" w:rsidRDefault="008B460F" w:rsidP="00090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60F" w:rsidRPr="005E4D88" w:rsidRDefault="008B460F" w:rsidP="00090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60F" w:rsidRPr="005E4D88" w:rsidRDefault="008B460F" w:rsidP="00090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60F" w:rsidRPr="005E4D88" w:rsidRDefault="008B460F" w:rsidP="00090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B460F" w:rsidRDefault="008B460F" w:rsidP="00C719FC">
      <w:pPr>
        <w:jc w:val="center"/>
        <w:rPr>
          <w:rFonts w:ascii="Times New Roman" w:hAnsi="Times New Roman"/>
          <w:b/>
        </w:rPr>
      </w:pPr>
    </w:p>
    <w:p w:rsidR="008B460F" w:rsidRPr="00C719FC" w:rsidRDefault="008B460F" w:rsidP="00C719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работе</w:t>
      </w:r>
      <w:r w:rsidRPr="00C719FC">
        <w:rPr>
          <w:rFonts w:ascii="Times New Roman" w:hAnsi="Times New Roman"/>
          <w:sz w:val="28"/>
          <w:szCs w:val="28"/>
        </w:rPr>
        <w:t xml:space="preserve"> </w:t>
      </w:r>
      <w:r w:rsidRPr="00C719FC">
        <w:rPr>
          <w:rFonts w:ascii="Times New Roman" w:hAnsi="Times New Roman"/>
          <w:b/>
          <w:sz w:val="28"/>
          <w:szCs w:val="28"/>
          <w:u w:val="single"/>
        </w:rPr>
        <w:t>обязательно</w:t>
      </w:r>
      <w:r>
        <w:rPr>
          <w:rFonts w:ascii="Times New Roman" w:hAnsi="Times New Roman"/>
          <w:sz w:val="28"/>
          <w:szCs w:val="28"/>
        </w:rPr>
        <w:t xml:space="preserve"> прилагае</w:t>
      </w:r>
      <w:r w:rsidRPr="00C719FC">
        <w:rPr>
          <w:rFonts w:ascii="Times New Roman" w:hAnsi="Times New Roman"/>
          <w:sz w:val="28"/>
          <w:szCs w:val="28"/>
        </w:rPr>
        <w:t>тся:</w:t>
      </w:r>
    </w:p>
    <w:p w:rsidR="008B460F" w:rsidRPr="0010761B" w:rsidRDefault="008B460F" w:rsidP="003172E7">
      <w:pPr>
        <w:pStyle w:val="ListParagraph"/>
        <w:rPr>
          <w:rFonts w:ascii="Times New Roman" w:hAnsi="Times New Roman"/>
          <w:sz w:val="28"/>
          <w:szCs w:val="28"/>
        </w:rPr>
      </w:pPr>
    </w:p>
    <w:p w:rsidR="008B460F" w:rsidRPr="0010761B" w:rsidRDefault="008B460F" w:rsidP="003172E7">
      <w:pPr>
        <w:pStyle w:val="ListParagraph"/>
        <w:ind w:left="708"/>
        <w:rPr>
          <w:rFonts w:ascii="Times New Roman" w:hAnsi="Times New Roman"/>
          <w:sz w:val="28"/>
          <w:szCs w:val="28"/>
        </w:rPr>
      </w:pPr>
      <w:r w:rsidRPr="003172E7">
        <w:rPr>
          <w:rFonts w:ascii="Times New Roman" w:hAnsi="Times New Roman"/>
          <w:b/>
          <w:sz w:val="28"/>
          <w:szCs w:val="28"/>
        </w:rPr>
        <w:t>Копия паспорта или свидетельство о рождении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172E7">
        <w:rPr>
          <w:rFonts w:ascii="Times New Roman" w:hAnsi="Times New Roman"/>
          <w:b/>
          <w:sz w:val="28"/>
          <w:szCs w:val="28"/>
        </w:rPr>
        <w:t>участника</w:t>
      </w:r>
      <w:r w:rsidRPr="0010761B">
        <w:rPr>
          <w:rFonts w:ascii="Times New Roman" w:hAnsi="Times New Roman"/>
          <w:sz w:val="28"/>
          <w:szCs w:val="28"/>
        </w:rPr>
        <w:t>.</w:t>
      </w:r>
    </w:p>
    <w:p w:rsidR="008B460F" w:rsidRDefault="008B460F" w:rsidP="00C719FC">
      <w:pPr>
        <w:rPr>
          <w:rFonts w:ascii="Times New Roman" w:hAnsi="Times New Roman"/>
          <w:b/>
          <w:sz w:val="28"/>
          <w:szCs w:val="28"/>
          <w:u w:val="single"/>
        </w:rPr>
      </w:pPr>
      <w:r w:rsidRPr="00C719FC">
        <w:rPr>
          <w:rFonts w:ascii="Times New Roman" w:hAnsi="Times New Roman"/>
          <w:sz w:val="28"/>
          <w:szCs w:val="28"/>
        </w:rPr>
        <w:t xml:space="preserve">Работы доставляются в </w:t>
      </w:r>
      <w:r>
        <w:rPr>
          <w:rFonts w:ascii="Times New Roman" w:hAnsi="Times New Roman"/>
          <w:sz w:val="28"/>
          <w:szCs w:val="28"/>
        </w:rPr>
        <w:t>Сектор мероприятий и конкурсов  О</w:t>
      </w:r>
      <w:r w:rsidRPr="00C719FC">
        <w:rPr>
          <w:rFonts w:ascii="Times New Roman" w:hAnsi="Times New Roman"/>
          <w:sz w:val="28"/>
          <w:szCs w:val="28"/>
        </w:rPr>
        <w:t>тдел</w:t>
      </w:r>
      <w:r>
        <w:rPr>
          <w:rFonts w:ascii="Times New Roman" w:hAnsi="Times New Roman"/>
          <w:sz w:val="28"/>
          <w:szCs w:val="28"/>
        </w:rPr>
        <w:t>а</w:t>
      </w:r>
      <w:r w:rsidRPr="00C719FC">
        <w:rPr>
          <w:rFonts w:ascii="Times New Roman" w:hAnsi="Times New Roman"/>
          <w:sz w:val="28"/>
          <w:szCs w:val="28"/>
        </w:rPr>
        <w:t xml:space="preserve"> религиозного образования и катехизации</w:t>
      </w:r>
      <w:r>
        <w:rPr>
          <w:rFonts w:ascii="Times New Roman" w:hAnsi="Times New Roman"/>
          <w:sz w:val="28"/>
          <w:szCs w:val="28"/>
        </w:rPr>
        <w:t xml:space="preserve"> Шахтинской Епархии  </w:t>
      </w:r>
      <w:r>
        <w:rPr>
          <w:rFonts w:ascii="Times New Roman" w:hAnsi="Times New Roman"/>
          <w:b/>
          <w:sz w:val="28"/>
          <w:szCs w:val="28"/>
          <w:u w:val="single"/>
        </w:rPr>
        <w:t>в срок не позднее 1</w:t>
      </w:r>
      <w:r w:rsidRPr="00C719FC">
        <w:rPr>
          <w:rFonts w:ascii="Times New Roman" w:hAnsi="Times New Roman"/>
          <w:b/>
          <w:sz w:val="28"/>
          <w:szCs w:val="28"/>
          <w:u w:val="single"/>
        </w:rPr>
        <w:t xml:space="preserve"> ноября </w:t>
      </w:r>
      <w:r>
        <w:rPr>
          <w:rFonts w:ascii="Times New Roman" w:hAnsi="Times New Roman"/>
          <w:b/>
          <w:sz w:val="28"/>
          <w:szCs w:val="28"/>
          <w:u w:val="single"/>
        </w:rPr>
        <w:t>текущего года</w:t>
      </w:r>
      <w:r w:rsidRPr="007D4298">
        <w:rPr>
          <w:rFonts w:ascii="Times New Roman" w:hAnsi="Times New Roman"/>
          <w:sz w:val="28"/>
          <w:szCs w:val="28"/>
        </w:rPr>
        <w:t xml:space="preserve"> </w:t>
      </w:r>
    </w:p>
    <w:p w:rsidR="008B460F" w:rsidRDefault="008B460F" w:rsidP="00C719FC"/>
    <w:p w:rsidR="008B460F" w:rsidRDefault="008B460F" w:rsidP="00C719FC"/>
    <w:p w:rsidR="008B460F" w:rsidRDefault="008B460F" w:rsidP="00C719FC"/>
    <w:sectPr w:rsidR="008B460F" w:rsidSect="00C719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30C99"/>
    <w:multiLevelType w:val="hybridMultilevel"/>
    <w:tmpl w:val="0F382F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9AC7E7D"/>
    <w:multiLevelType w:val="hybridMultilevel"/>
    <w:tmpl w:val="DAB2A2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19FC"/>
    <w:rsid w:val="00090DF9"/>
    <w:rsid w:val="000E74B4"/>
    <w:rsid w:val="0010761B"/>
    <w:rsid w:val="00116325"/>
    <w:rsid w:val="001D6685"/>
    <w:rsid w:val="001F3C76"/>
    <w:rsid w:val="00232FD6"/>
    <w:rsid w:val="00286A9F"/>
    <w:rsid w:val="002A1289"/>
    <w:rsid w:val="002C6411"/>
    <w:rsid w:val="003172E7"/>
    <w:rsid w:val="0033104A"/>
    <w:rsid w:val="00396052"/>
    <w:rsid w:val="003B2DA1"/>
    <w:rsid w:val="005E4D88"/>
    <w:rsid w:val="005E573D"/>
    <w:rsid w:val="006B1A71"/>
    <w:rsid w:val="006C2ED8"/>
    <w:rsid w:val="006E43A5"/>
    <w:rsid w:val="00763A35"/>
    <w:rsid w:val="007D3160"/>
    <w:rsid w:val="007D4298"/>
    <w:rsid w:val="007D47B6"/>
    <w:rsid w:val="00867ADC"/>
    <w:rsid w:val="008B460F"/>
    <w:rsid w:val="008E5FC2"/>
    <w:rsid w:val="00954E75"/>
    <w:rsid w:val="009D1007"/>
    <w:rsid w:val="009F4D20"/>
    <w:rsid w:val="00AE6594"/>
    <w:rsid w:val="00BA217E"/>
    <w:rsid w:val="00C719FC"/>
    <w:rsid w:val="00C76A9F"/>
    <w:rsid w:val="00CD4257"/>
    <w:rsid w:val="00DA6072"/>
    <w:rsid w:val="00F54679"/>
    <w:rsid w:val="00F71F21"/>
    <w:rsid w:val="00FB05E1"/>
    <w:rsid w:val="00FD697A"/>
    <w:rsid w:val="00FD7C88"/>
    <w:rsid w:val="00FE5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F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719F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719FC"/>
    <w:rPr>
      <w:rFonts w:cs="Times New Roman"/>
      <w:color w:val="0000FF"/>
      <w:u w:val="single"/>
    </w:rPr>
  </w:style>
  <w:style w:type="character" w:customStyle="1" w:styleId="js-messages-title-dropdown-name">
    <w:name w:val="js-messages-title-dropdown-name"/>
    <w:basedOn w:val="DefaultParagraphFont"/>
    <w:uiPriority w:val="99"/>
    <w:rsid w:val="007D316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71</Words>
  <Characters>405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o.sm.118</dc:creator>
  <cp:keywords/>
  <dc:description/>
  <cp:lastModifiedBy>User</cp:lastModifiedBy>
  <cp:revision>10</cp:revision>
  <dcterms:created xsi:type="dcterms:W3CDTF">2016-07-06T10:55:00Z</dcterms:created>
  <dcterms:modified xsi:type="dcterms:W3CDTF">2016-07-11T20:49:00Z</dcterms:modified>
</cp:coreProperties>
</file>